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6C" w:rsidRPr="00960715" w:rsidRDefault="00BF1F6C" w:rsidP="00BF1F6C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BF1F6C" w:rsidRPr="00960715" w:rsidRDefault="00BF1F6C" w:rsidP="00BF1F6C">
      <w:pPr>
        <w:spacing w:before="60"/>
        <w:jc w:val="center"/>
        <w:rPr>
          <w:b/>
          <w:sz w:val="28"/>
          <w:szCs w:val="28"/>
        </w:rPr>
      </w:pPr>
    </w:p>
    <w:p w:rsidR="00BF1F6C" w:rsidRPr="00960715" w:rsidRDefault="00BF1F6C" w:rsidP="00BF1F6C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F1F6C" w:rsidRPr="00960715" w:rsidRDefault="00BF1F6C" w:rsidP="00BF1F6C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F1F6C" w:rsidRPr="00960715" w:rsidRDefault="00BF1F6C" w:rsidP="00BF1F6C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BF1F6C" w:rsidRPr="00960715" w:rsidRDefault="00BF1F6C" w:rsidP="00BF1F6C">
      <w:pPr>
        <w:spacing w:before="60"/>
        <w:jc w:val="center"/>
        <w:rPr>
          <w:b/>
          <w:spacing w:val="200"/>
          <w:sz w:val="28"/>
          <w:szCs w:val="28"/>
        </w:rPr>
      </w:pPr>
    </w:p>
    <w:p w:rsidR="00BF1F6C" w:rsidRPr="00960715" w:rsidRDefault="00BF1F6C" w:rsidP="00BF1F6C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BF1F6C" w:rsidRPr="00960715" w:rsidRDefault="00BF1F6C" w:rsidP="00BF1F6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F1F6C" w:rsidRPr="00960715" w:rsidTr="00936351">
        <w:trPr>
          <w:trHeight w:val="620"/>
        </w:trPr>
        <w:tc>
          <w:tcPr>
            <w:tcW w:w="3622" w:type="dxa"/>
          </w:tcPr>
          <w:p w:rsidR="00BF1F6C" w:rsidRPr="00960715" w:rsidRDefault="00BF1F6C" w:rsidP="007E5F75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E5F75">
              <w:rPr>
                <w:sz w:val="28"/>
                <w:szCs w:val="28"/>
                <w:u w:val="single"/>
              </w:rPr>
              <w:t>03</w:t>
            </w:r>
            <w:r w:rsidRPr="00960715">
              <w:rPr>
                <w:sz w:val="28"/>
                <w:szCs w:val="28"/>
              </w:rPr>
              <w:t xml:space="preserve"> </w:t>
            </w:r>
            <w:r w:rsidR="007E5F75">
              <w:rPr>
                <w:sz w:val="28"/>
                <w:szCs w:val="28"/>
                <w:u w:val="single"/>
              </w:rPr>
              <w:t>березня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F1F6C" w:rsidRPr="00960715" w:rsidRDefault="00BF1F6C" w:rsidP="0093635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BF1F6C" w:rsidRPr="00BF1F6C" w:rsidRDefault="00BF1F6C" w:rsidP="007E5F75">
            <w:pPr>
              <w:spacing w:before="120"/>
              <w:ind w:firstLine="567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7E5F75">
              <w:rPr>
                <w:sz w:val="28"/>
                <w:szCs w:val="28"/>
                <w:u w:val="single"/>
              </w:rPr>
              <w:t>44</w:t>
            </w:r>
          </w:p>
        </w:tc>
      </w:tr>
    </w:tbl>
    <w:p w:rsidR="00BF1F6C" w:rsidRPr="00960715" w:rsidRDefault="00BF1F6C" w:rsidP="00BF1F6C">
      <w:pPr>
        <w:rPr>
          <w:sz w:val="28"/>
          <w:szCs w:val="28"/>
        </w:rPr>
      </w:pPr>
    </w:p>
    <w:p w:rsidR="00BF1F6C" w:rsidRPr="00960715" w:rsidRDefault="00BF1F6C" w:rsidP="00BF1F6C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F1F6C" w:rsidRPr="00960715" w:rsidRDefault="00BF1F6C" w:rsidP="00BF1F6C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F1F6C" w:rsidRPr="00960715" w:rsidRDefault="00BF1F6C" w:rsidP="00BF1F6C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F6C" w:rsidRPr="00960715" w:rsidRDefault="00BF1F6C" w:rsidP="00BF1F6C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F1F6C" w:rsidRPr="00960715" w:rsidRDefault="00BF1F6C" w:rsidP="00BF1F6C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F1F6C" w:rsidRPr="00960715" w:rsidRDefault="00BF1F6C" w:rsidP="00BF1F6C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F6C" w:rsidRPr="00960715" w:rsidRDefault="00BF1F6C" w:rsidP="00BF1F6C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BF1F6C" w:rsidRPr="00960715" w:rsidRDefault="00BF1F6C" w:rsidP="00BF1F6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Поточний ремонт укриття </w:t>
      </w:r>
      <w:proofErr w:type="spellStart"/>
      <w:r>
        <w:rPr>
          <w:sz w:val="28"/>
          <w:szCs w:val="28"/>
        </w:rPr>
        <w:t>Дігтярівського</w:t>
      </w:r>
      <w:proofErr w:type="spellEnd"/>
      <w:r>
        <w:rPr>
          <w:sz w:val="28"/>
          <w:szCs w:val="28"/>
        </w:rPr>
        <w:t xml:space="preserve"> навчально-виховного комплексу Новгород-Сіверської міської ради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Покровська, 67, с. </w:t>
      </w:r>
      <w:proofErr w:type="spellStart"/>
      <w:r>
        <w:rPr>
          <w:sz w:val="28"/>
          <w:szCs w:val="28"/>
        </w:rPr>
        <w:t>Дігятрівка</w:t>
      </w:r>
      <w:proofErr w:type="spellEnd"/>
      <w:r>
        <w:rPr>
          <w:sz w:val="28"/>
          <w:szCs w:val="28"/>
        </w:rPr>
        <w:t>, Новгород-Сіверський район, Чернігівська область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F1F6C" w:rsidRPr="00960715" w:rsidRDefault="00BF1F6C" w:rsidP="00BF1F6C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BF1F6C" w:rsidRPr="00960715" w:rsidRDefault="00BF1F6C" w:rsidP="00BF1F6C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F1F6C" w:rsidRPr="00960715" w:rsidRDefault="00BF1F6C" w:rsidP="00BF1F6C">
      <w:pPr>
        <w:spacing w:before="60"/>
        <w:jc w:val="both"/>
        <w:rPr>
          <w:sz w:val="28"/>
          <w:szCs w:val="28"/>
        </w:rPr>
      </w:pPr>
    </w:p>
    <w:p w:rsidR="00BF1F6C" w:rsidRPr="00960715" w:rsidRDefault="00BF1F6C" w:rsidP="00BF1F6C">
      <w:pPr>
        <w:spacing w:before="60"/>
        <w:jc w:val="both"/>
        <w:rPr>
          <w:sz w:val="28"/>
          <w:szCs w:val="28"/>
        </w:rPr>
      </w:pPr>
    </w:p>
    <w:p w:rsidR="00BF1F6C" w:rsidRDefault="00BF1F6C" w:rsidP="00BF1F6C">
      <w:pPr>
        <w:spacing w:before="60"/>
        <w:jc w:val="both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В.о. н</w:t>
      </w:r>
      <w:r w:rsidRPr="0096071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Наталія</w:t>
      </w:r>
      <w:proofErr w:type="spellEnd"/>
      <w:r>
        <w:rPr>
          <w:sz w:val="28"/>
          <w:szCs w:val="28"/>
          <w:lang w:val="ru-RU"/>
        </w:rPr>
        <w:t xml:space="preserve"> КОВАЛЬЧУК</w:t>
      </w:r>
    </w:p>
    <w:p w:rsidR="00BF1F6C" w:rsidRDefault="00BF1F6C" w:rsidP="00573480">
      <w:pPr>
        <w:spacing w:before="60"/>
        <w:jc w:val="center"/>
        <w:rPr>
          <w:b/>
          <w:sz w:val="24"/>
          <w:szCs w:val="24"/>
          <w:lang w:val="ru-RU"/>
        </w:rPr>
      </w:pPr>
    </w:p>
    <w:p w:rsidR="00BF1F6C" w:rsidRDefault="00BF1F6C" w:rsidP="00573480">
      <w:pPr>
        <w:spacing w:before="60"/>
        <w:jc w:val="center"/>
        <w:rPr>
          <w:b/>
          <w:sz w:val="24"/>
          <w:szCs w:val="24"/>
          <w:lang w:val="ru-RU"/>
        </w:rPr>
      </w:pPr>
    </w:p>
    <w:p w:rsidR="00BF1F6C" w:rsidRDefault="00BF1F6C" w:rsidP="00573480">
      <w:pPr>
        <w:spacing w:before="60"/>
        <w:jc w:val="center"/>
        <w:rPr>
          <w:b/>
          <w:sz w:val="24"/>
          <w:szCs w:val="24"/>
          <w:lang w:val="ru-RU"/>
        </w:rPr>
      </w:pPr>
    </w:p>
    <w:p w:rsidR="00BF1F6C" w:rsidRDefault="00BF1F6C" w:rsidP="00573480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BF1F6C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EB" w:rsidRDefault="007032EB">
      <w:r>
        <w:separator/>
      </w:r>
    </w:p>
  </w:endnote>
  <w:endnote w:type="continuationSeparator" w:id="0">
    <w:p w:rsidR="007032EB" w:rsidRDefault="0070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EB" w:rsidRDefault="007032EB">
      <w:r>
        <w:separator/>
      </w:r>
    </w:p>
  </w:footnote>
  <w:footnote w:type="continuationSeparator" w:id="0">
    <w:p w:rsidR="007032EB" w:rsidRDefault="0070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5F0E"/>
    <w:rsid w:val="00220FD9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32EB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5F75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329B"/>
    <w:rsid w:val="00BC3B8F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1F6C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47F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7053-A2D6-4BC1-AF1A-07B68ABA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2025-03-03T10:20:00Z</cp:lastPrinted>
  <dcterms:created xsi:type="dcterms:W3CDTF">2025-03-04T06:58:00Z</dcterms:created>
  <dcterms:modified xsi:type="dcterms:W3CDTF">2025-03-04T06:58:00Z</dcterms:modified>
</cp:coreProperties>
</file>